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C738" w14:textId="77777777" w:rsidR="00CF39B9" w:rsidRPr="00FD2B35" w:rsidRDefault="005E6034" w:rsidP="00FD2B35">
      <w:pPr>
        <w:pStyle w:val="KeinLeerraum"/>
        <w:rPr>
          <w:color w:val="00B050"/>
          <w:sz w:val="18"/>
          <w:szCs w:val="18"/>
        </w:rPr>
      </w:pPr>
      <w:r>
        <w:rPr>
          <w:color w:val="00B050"/>
          <w:u w:color="009900"/>
        </w:rPr>
        <w:t xml:space="preserve">       </w:t>
      </w:r>
      <w:r w:rsidR="005D0AB0" w:rsidRPr="00FD2B35">
        <w:rPr>
          <w:color w:val="00B050"/>
          <w:u w:color="009900"/>
        </w:rPr>
        <w:t xml:space="preserve">Merkblatt </w:t>
      </w:r>
      <w:r w:rsidR="002A44AB" w:rsidRPr="00FD2B35">
        <w:rPr>
          <w:color w:val="00B050"/>
          <w:u w:color="009900"/>
        </w:rPr>
        <w:t xml:space="preserve">für Kunden zur </w:t>
      </w:r>
      <w:r w:rsidR="00FD2B35" w:rsidRPr="00FD2B35">
        <w:rPr>
          <w:color w:val="00B050"/>
          <w:u w:color="009900"/>
        </w:rPr>
        <w:t xml:space="preserve">Durchführung eines Alkohol- oder </w:t>
      </w:r>
      <w:r w:rsidR="005D0AB0" w:rsidRPr="00535544">
        <w:rPr>
          <w:color w:val="00B050"/>
          <w:u w:color="009900"/>
        </w:rPr>
        <w:t>Drogenkontrollprogrammes</w:t>
      </w:r>
    </w:p>
    <w:p w14:paraId="1EC578B3" w14:textId="77777777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</w:t>
      </w:r>
    </w:p>
    <w:p w14:paraId="18B43E33" w14:textId="77777777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</w:p>
    <w:p w14:paraId="55C2F5D4" w14:textId="77777777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</w:t>
      </w:r>
      <w:r>
        <w:rPr>
          <w:rFonts w:ascii="Century Gothic" w:hAnsi="Century Gothic"/>
          <w:sz w:val="16"/>
          <w:szCs w:val="16"/>
          <w:lang w:val="en-US"/>
        </w:rPr>
        <w:t xml:space="preserve">Name:                                            </w:t>
      </w:r>
      <w:r w:rsidR="006B6047">
        <w:rPr>
          <w:rFonts w:ascii="Century Gothic" w:hAnsi="Century Gothic"/>
          <w:sz w:val="16"/>
          <w:szCs w:val="16"/>
          <w:lang w:val="en-US"/>
        </w:rPr>
        <w:t xml:space="preserve">               </w:t>
      </w:r>
      <w:proofErr w:type="spellStart"/>
      <w:r w:rsidR="006B6047">
        <w:rPr>
          <w:rFonts w:ascii="Century Gothic" w:hAnsi="Century Gothic"/>
          <w:sz w:val="16"/>
          <w:szCs w:val="16"/>
          <w:lang w:val="en-US"/>
        </w:rPr>
        <w:t>Vorname</w:t>
      </w:r>
      <w:proofErr w:type="spellEnd"/>
      <w:r w:rsidR="006B6047">
        <w:rPr>
          <w:rFonts w:ascii="Century Gothic" w:hAnsi="Century Gothic"/>
          <w:sz w:val="16"/>
          <w:szCs w:val="16"/>
          <w:lang w:val="en-US"/>
        </w:rPr>
        <w:t>:</w:t>
      </w:r>
      <w:r>
        <w:rPr>
          <w:rFonts w:ascii="Century Gothic" w:hAnsi="Century Gothic"/>
          <w:sz w:val="16"/>
          <w:szCs w:val="16"/>
          <w:lang w:val="en-US"/>
        </w:rPr>
        <w:t xml:space="preserve">                                    </w:t>
      </w:r>
      <w:r w:rsidR="006B6047">
        <w:rPr>
          <w:rFonts w:ascii="Century Gothic" w:hAnsi="Century Gothic"/>
          <w:sz w:val="16"/>
          <w:szCs w:val="16"/>
          <w:lang w:val="en-US"/>
        </w:rPr>
        <w:t xml:space="preserve">                  </w:t>
      </w:r>
      <w:r>
        <w:rPr>
          <w:rFonts w:ascii="Century Gothic" w:hAnsi="Century Gothic"/>
          <w:sz w:val="16"/>
          <w:szCs w:val="16"/>
          <w:lang w:val="en-US"/>
        </w:rPr>
        <w:t>PA-</w:t>
      </w:r>
      <w:proofErr w:type="spellStart"/>
      <w:r>
        <w:rPr>
          <w:rFonts w:ascii="Century Gothic" w:hAnsi="Century Gothic"/>
          <w:sz w:val="16"/>
          <w:szCs w:val="16"/>
          <w:lang w:val="en-US"/>
        </w:rPr>
        <w:t>Nummer</w:t>
      </w:r>
      <w:proofErr w:type="spellEnd"/>
      <w:r>
        <w:rPr>
          <w:rFonts w:ascii="Century Gothic" w:hAnsi="Century Gothic"/>
          <w:sz w:val="16"/>
          <w:szCs w:val="16"/>
          <w:lang w:val="en-US"/>
        </w:rPr>
        <w:t xml:space="preserve">:  </w:t>
      </w:r>
    </w:p>
    <w:p w14:paraId="335DB4E9" w14:textId="77777777" w:rsidR="00CF39B9" w:rsidRPr="004C06E9" w:rsidRDefault="00CF39B9" w:rsidP="004C06E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2CF221E4" w14:textId="49195778" w:rsidR="00CF39B9" w:rsidRDefault="005D0AB0">
      <w:pPr>
        <w:pStyle w:val="Listenabsatz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Der Kunde wurde in einem kostenpflichtigen Arztgespräch am                    über den Abstinenzzeitraum von          Monaten </w:t>
      </w:r>
      <w:proofErr w:type="gramStart"/>
      <w:r>
        <w:rPr>
          <w:rFonts w:ascii="Century Gothic" w:hAnsi="Century Gothic"/>
          <w:sz w:val="16"/>
          <w:szCs w:val="16"/>
        </w:rPr>
        <w:t>informiert</w:t>
      </w:r>
      <w:r w:rsidR="00432FC9">
        <w:rPr>
          <w:rFonts w:ascii="Century Gothic" w:hAnsi="Century Gothic"/>
          <w:sz w:val="16"/>
          <w:szCs w:val="16"/>
        </w:rPr>
        <w:t>.</w:t>
      </w:r>
      <w:r w:rsidR="00535544" w:rsidRPr="00535544">
        <w:rPr>
          <w:rFonts w:ascii="Century Gothic" w:hAnsi="Century Gothic"/>
          <w:color w:val="00B050"/>
          <w:sz w:val="16"/>
          <w:szCs w:val="16"/>
        </w:rPr>
        <w:t>*</w:t>
      </w:r>
      <w:proofErr w:type="gramEnd"/>
      <w:r w:rsidR="00432FC9">
        <w:rPr>
          <w:rFonts w:ascii="Century Gothic" w:hAnsi="Century Gothic"/>
          <w:sz w:val="16"/>
          <w:szCs w:val="16"/>
        </w:rPr>
        <w:t xml:space="preserve"> </w:t>
      </w:r>
      <w:r w:rsidR="00195D61" w:rsidRPr="00A84566">
        <w:rPr>
          <w:rFonts w:ascii="Century Gothic" w:hAnsi="Century Gothic"/>
          <w:b/>
          <w:sz w:val="16"/>
          <w:szCs w:val="16"/>
        </w:rPr>
        <w:t>Über Verkehrspsychologische Themen wurde nicht gesprochen bzw. informiert</w:t>
      </w:r>
      <w:r w:rsidR="00195D61">
        <w:rPr>
          <w:rFonts w:ascii="Century Gothic" w:hAnsi="Century Gothic"/>
          <w:sz w:val="16"/>
          <w:szCs w:val="16"/>
        </w:rPr>
        <w:t xml:space="preserve">. </w:t>
      </w:r>
      <w:r w:rsidR="00A84566">
        <w:rPr>
          <w:rFonts w:ascii="Century Gothic" w:hAnsi="Century Gothic"/>
          <w:sz w:val="16"/>
          <w:szCs w:val="16"/>
        </w:rPr>
        <w:t>N</w:t>
      </w:r>
      <w:r>
        <w:rPr>
          <w:rFonts w:ascii="Century Gothic" w:hAnsi="Century Gothic"/>
          <w:sz w:val="16"/>
          <w:szCs w:val="16"/>
        </w:rPr>
        <w:t xml:space="preserve">achfolgende Punkte </w:t>
      </w:r>
      <w:r w:rsidR="00A84566">
        <w:rPr>
          <w:rFonts w:ascii="Century Gothic" w:hAnsi="Century Gothic"/>
          <w:sz w:val="16"/>
          <w:szCs w:val="16"/>
        </w:rPr>
        <w:t xml:space="preserve">wurden </w:t>
      </w:r>
      <w:r>
        <w:rPr>
          <w:rFonts w:ascii="Century Gothic" w:hAnsi="Century Gothic"/>
          <w:sz w:val="16"/>
          <w:szCs w:val="16"/>
        </w:rPr>
        <w:t>erläutert.</w:t>
      </w:r>
      <w:r w:rsidR="00A84566">
        <w:rPr>
          <w:rFonts w:ascii="Century Gothic" w:hAnsi="Century Gothic"/>
          <w:sz w:val="16"/>
          <w:szCs w:val="16"/>
        </w:rPr>
        <w:t>:</w:t>
      </w:r>
    </w:p>
    <w:p w14:paraId="600AFA19" w14:textId="77777777" w:rsidR="00CF39B9" w:rsidRDefault="00CF39B9">
      <w:pPr>
        <w:pStyle w:val="Listenabsatz"/>
        <w:ind w:left="0"/>
        <w:rPr>
          <w:rFonts w:ascii="Century Gothic" w:eastAsia="Century Gothic" w:hAnsi="Century Gothic" w:cs="Century Gothic"/>
          <w:sz w:val="16"/>
          <w:szCs w:val="16"/>
        </w:rPr>
      </w:pPr>
    </w:p>
    <w:p w14:paraId="20297BDB" w14:textId="013992F5" w:rsidR="00CF39B9" w:rsidRDefault="005D0AB0">
      <w:pPr>
        <w:pStyle w:val="Listenabsatz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Der</w:t>
      </w:r>
      <w:r w:rsidR="0060733E">
        <w:rPr>
          <w:rFonts w:ascii="Century Gothic" w:hAnsi="Century Gothic"/>
          <w:sz w:val="16"/>
          <w:szCs w:val="16"/>
        </w:rPr>
        <w:t xml:space="preserve"> Kunde hat sich in der </w:t>
      </w:r>
      <w:r>
        <w:rPr>
          <w:rFonts w:ascii="Century Gothic" w:hAnsi="Century Gothic"/>
          <w:sz w:val="16"/>
          <w:szCs w:val="16"/>
        </w:rPr>
        <w:t>Beratungsstelle</w:t>
      </w:r>
      <w:r w:rsidR="0060733E">
        <w:rPr>
          <w:rFonts w:ascii="Century Gothic" w:hAnsi="Century Gothic"/>
          <w:sz w:val="16"/>
          <w:szCs w:val="16"/>
        </w:rPr>
        <w:t>..</w:t>
      </w:r>
      <w:r w:rsidR="00AA5FD9">
        <w:rPr>
          <w:rFonts w:ascii="Century Gothic" w:hAnsi="Century Gothic"/>
          <w:sz w:val="16"/>
          <w:szCs w:val="16"/>
        </w:rPr>
        <w:t>..............................</w:t>
      </w:r>
      <w:r w:rsidR="00535544">
        <w:rPr>
          <w:rFonts w:ascii="Century Gothic" w:hAnsi="Century Gothic"/>
          <w:sz w:val="16"/>
          <w:szCs w:val="16"/>
        </w:rPr>
        <w:t xml:space="preserve">.............  </w:t>
      </w:r>
      <w:r w:rsidR="00535544" w:rsidRPr="00535544">
        <w:rPr>
          <w:rFonts w:ascii="Century Gothic" w:hAnsi="Century Gothic"/>
          <w:color w:val="00B050"/>
          <w:sz w:val="16"/>
          <w:szCs w:val="16"/>
        </w:rPr>
        <w:t xml:space="preserve"> */</w:t>
      </w:r>
      <w:r w:rsidR="00535544">
        <w:rPr>
          <w:rFonts w:ascii="Century Gothic" w:hAnsi="Century Gothic"/>
          <w:sz w:val="16"/>
          <w:szCs w:val="16"/>
        </w:rPr>
        <w:t>im Internet</w:t>
      </w:r>
      <w:r w:rsidR="00535544" w:rsidRPr="00535544">
        <w:rPr>
          <w:rFonts w:ascii="Century Gothic" w:hAnsi="Century Gothic"/>
          <w:color w:val="00B050"/>
          <w:sz w:val="16"/>
          <w:szCs w:val="16"/>
        </w:rPr>
        <w:t>*</w:t>
      </w:r>
      <w:r w:rsidR="00535544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über seine</w:t>
      </w:r>
      <w:r w:rsidR="00AA5FD9">
        <w:rPr>
          <w:rFonts w:ascii="Century Gothic" w:hAnsi="Century Gothic"/>
          <w:sz w:val="16"/>
          <w:szCs w:val="16"/>
        </w:rPr>
        <w:t xml:space="preserve">n Abstinenzzeitraum </w:t>
      </w:r>
      <w:r w:rsidR="006A7F56">
        <w:rPr>
          <w:rFonts w:ascii="Century Gothic" w:hAnsi="Century Gothic"/>
          <w:sz w:val="16"/>
          <w:szCs w:val="16"/>
        </w:rPr>
        <w:t>informiert.</w:t>
      </w:r>
    </w:p>
    <w:p w14:paraId="7281542D" w14:textId="77777777" w:rsidR="00CF39B9" w:rsidRDefault="00CF39B9">
      <w:pPr>
        <w:pStyle w:val="Listenabsatz"/>
        <w:ind w:left="0"/>
        <w:rPr>
          <w:rFonts w:ascii="Century Gothic" w:eastAsia="Century Gothic" w:hAnsi="Century Gothic" w:cs="Century Gothic"/>
          <w:sz w:val="16"/>
          <w:szCs w:val="16"/>
        </w:rPr>
      </w:pPr>
      <w:bookmarkStart w:id="0" w:name="_GoBack"/>
      <w:bookmarkEnd w:id="0"/>
    </w:p>
    <w:p w14:paraId="66873775" w14:textId="77777777" w:rsidR="00CF39B9" w:rsidRDefault="00E14E17">
      <w:pPr>
        <w:pStyle w:val="Listenabsatz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Verantwortlich für das erfolgreiche</w:t>
      </w:r>
      <w:r w:rsidR="005D0AB0">
        <w:rPr>
          <w:rFonts w:ascii="Century Gothic" w:hAnsi="Century Gothic"/>
          <w:sz w:val="16"/>
          <w:szCs w:val="16"/>
        </w:rPr>
        <w:t xml:space="preserve"> Kontrollprogramm ist immer der Auftraggeber, also </w:t>
      </w:r>
      <w:r w:rsidR="0060733E">
        <w:rPr>
          <w:rFonts w:ascii="Century Gothic" w:hAnsi="Century Gothic"/>
          <w:sz w:val="16"/>
          <w:szCs w:val="16"/>
        </w:rPr>
        <w:t>..................................................................</w:t>
      </w:r>
    </w:p>
    <w:p w14:paraId="6C67801B" w14:textId="77777777" w:rsidR="008A2DF3" w:rsidRPr="008A2DF3" w:rsidRDefault="008A2DF3" w:rsidP="008A2DF3">
      <w:pPr>
        <w:rPr>
          <w:rFonts w:ascii="Century Gothic" w:hAnsi="Century Gothic"/>
          <w:sz w:val="16"/>
          <w:szCs w:val="16"/>
        </w:rPr>
      </w:pPr>
    </w:p>
    <w:p w14:paraId="59AA8EA2" w14:textId="77777777" w:rsidR="008A2DF3" w:rsidRDefault="008A2DF3">
      <w:pPr>
        <w:pStyle w:val="Listenabsatz"/>
        <w:numPr>
          <w:ilvl w:val="0"/>
          <w:numId w:val="2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Unsere</w:t>
      </w:r>
      <w:r w:rsidR="005E6034">
        <w:rPr>
          <w:rFonts w:ascii="Century Gothic" w:hAnsi="Century Gothic"/>
          <w:sz w:val="16"/>
          <w:szCs w:val="16"/>
        </w:rPr>
        <w:t xml:space="preserve"> (MPU-Labor)</w:t>
      </w:r>
      <w:r>
        <w:rPr>
          <w:rFonts w:ascii="Century Gothic" w:hAnsi="Century Gothic"/>
          <w:sz w:val="16"/>
          <w:szCs w:val="16"/>
        </w:rPr>
        <w:t xml:space="preserve"> Tätigkeit unterl</w:t>
      </w:r>
      <w:r w:rsidR="005E6034">
        <w:rPr>
          <w:rFonts w:ascii="Century Gothic" w:hAnsi="Century Gothic"/>
          <w:sz w:val="16"/>
          <w:szCs w:val="16"/>
        </w:rPr>
        <w:t>iegt immer den aktuellen CTU Bestimmungen (aktuell 4. Auflage 2023)</w:t>
      </w:r>
    </w:p>
    <w:p w14:paraId="7F2EBC62" w14:textId="77777777" w:rsidR="00CF39B9" w:rsidRDefault="00CF39B9">
      <w:pPr>
        <w:ind w:left="720"/>
        <w:rPr>
          <w:rFonts w:ascii="Century Gothic" w:eastAsia="Century Gothic" w:hAnsi="Century Gothic" w:cs="Century Gothic"/>
          <w:sz w:val="16"/>
          <w:szCs w:val="16"/>
        </w:rPr>
      </w:pPr>
    </w:p>
    <w:p w14:paraId="3EFDEC25" w14:textId="77777777" w:rsidR="00CF39B9" w:rsidRDefault="00036727">
      <w:pPr>
        <w:pStyle w:val="Listenabsatz"/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Der Kunde benennt eine Telefonnummer</w:t>
      </w:r>
      <w:r w:rsidR="005D0AB0">
        <w:rPr>
          <w:rFonts w:ascii="Century Gothic" w:hAnsi="Century Gothic"/>
          <w:sz w:val="16"/>
          <w:szCs w:val="16"/>
        </w:rPr>
        <w:t xml:space="preserve"> und Uhrzeiten, unter der/denen er von 8.00 Uhr bis 20.00 Uhr erreichbar ist. Der Kunde wird aktiv und meldet sich umgehend</w:t>
      </w:r>
      <w:r w:rsidR="00E14E17">
        <w:rPr>
          <w:rFonts w:ascii="Century Gothic" w:hAnsi="Century Gothic"/>
          <w:sz w:val="16"/>
          <w:szCs w:val="16"/>
        </w:rPr>
        <w:t xml:space="preserve"> bei MPU-Labor Niedersachsen</w:t>
      </w:r>
      <w:r w:rsidR="005D0AB0">
        <w:rPr>
          <w:rFonts w:ascii="Century Gothic" w:hAnsi="Century Gothic"/>
          <w:sz w:val="16"/>
          <w:szCs w:val="16"/>
        </w:rPr>
        <w:t xml:space="preserve">, falls Veränderungen eintreten. </w:t>
      </w:r>
    </w:p>
    <w:p w14:paraId="2E591AB0" w14:textId="77777777" w:rsidR="00CF39B9" w:rsidRDefault="00CF39B9">
      <w:pPr>
        <w:ind w:left="720"/>
        <w:rPr>
          <w:rFonts w:ascii="Century Gothic" w:eastAsia="Century Gothic" w:hAnsi="Century Gothic" w:cs="Century Gothic"/>
          <w:sz w:val="16"/>
          <w:szCs w:val="16"/>
        </w:rPr>
      </w:pPr>
    </w:p>
    <w:p w14:paraId="2B61A436" w14:textId="77777777" w:rsidR="00CF39B9" w:rsidRDefault="005D0AB0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Der Kunde muss Urlaubszeiten und andere Zeiten, in denen er voraussichtlich NICHT abkömmlich ist </w:t>
      </w:r>
      <w:r w:rsidR="002357F0">
        <w:rPr>
          <w:rFonts w:ascii="Century Gothic" w:hAnsi="Century Gothic"/>
          <w:sz w:val="16"/>
          <w:szCs w:val="16"/>
        </w:rPr>
        <w:t xml:space="preserve">(z. B. Montage etc.) oder veränderte </w:t>
      </w:r>
      <w:r>
        <w:rPr>
          <w:rFonts w:ascii="Century Gothic" w:hAnsi="Century Gothic"/>
          <w:sz w:val="16"/>
          <w:szCs w:val="16"/>
        </w:rPr>
        <w:t>Arbeitszeite</w:t>
      </w:r>
      <w:r w:rsidR="00725690">
        <w:rPr>
          <w:rFonts w:ascii="Century Gothic" w:hAnsi="Century Gothic"/>
          <w:sz w:val="16"/>
          <w:szCs w:val="16"/>
        </w:rPr>
        <w:t>n</w:t>
      </w:r>
      <w:r>
        <w:rPr>
          <w:rFonts w:ascii="Century Gothic" w:hAnsi="Century Gothic"/>
          <w:sz w:val="16"/>
          <w:szCs w:val="16"/>
        </w:rPr>
        <w:t xml:space="preserve"> </w:t>
      </w:r>
      <w:r w:rsidR="002357F0">
        <w:rPr>
          <w:rFonts w:ascii="Century Gothic" w:hAnsi="Century Gothic"/>
          <w:sz w:val="16"/>
          <w:szCs w:val="16"/>
        </w:rPr>
        <w:t>3 Tage vor Beginn anmelden</w:t>
      </w:r>
      <w:r w:rsidR="00A95ED2">
        <w:rPr>
          <w:rFonts w:ascii="Century Gothic" w:hAnsi="Century Gothic"/>
          <w:sz w:val="16"/>
          <w:szCs w:val="16"/>
        </w:rPr>
        <w:t xml:space="preserve">. In dem </w:t>
      </w:r>
      <w:r w:rsidR="00725690">
        <w:rPr>
          <w:rFonts w:ascii="Century Gothic" w:hAnsi="Century Gothic"/>
          <w:sz w:val="16"/>
          <w:szCs w:val="16"/>
        </w:rPr>
        <w:t>abschließende</w:t>
      </w:r>
      <w:r w:rsidR="00A95ED2">
        <w:rPr>
          <w:rFonts w:ascii="Century Gothic" w:hAnsi="Century Gothic"/>
          <w:sz w:val="16"/>
          <w:szCs w:val="16"/>
        </w:rPr>
        <w:t>n Zertifikat</w:t>
      </w:r>
      <w:r w:rsidR="00725690">
        <w:rPr>
          <w:rFonts w:ascii="Century Gothic" w:hAnsi="Century Gothic"/>
          <w:sz w:val="16"/>
          <w:szCs w:val="16"/>
        </w:rPr>
        <w:t xml:space="preserve"> </w:t>
      </w:r>
      <w:r w:rsidR="00A95ED2">
        <w:rPr>
          <w:rFonts w:ascii="Century Gothic" w:hAnsi="Century Gothic"/>
          <w:sz w:val="16"/>
          <w:szCs w:val="16"/>
        </w:rPr>
        <w:t>werden die Zeiten dokumentiert und aufgeführt.</w:t>
      </w:r>
      <w:r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b/>
          <w:bCs/>
          <w:sz w:val="16"/>
          <w:szCs w:val="16"/>
        </w:rPr>
        <w:t>Mobil-Nr.: +49 (0) 151 59454168</w:t>
      </w:r>
    </w:p>
    <w:p w14:paraId="5BE57006" w14:textId="77777777" w:rsidR="00CF39B9" w:rsidRDefault="00CF39B9">
      <w:pPr>
        <w:pStyle w:val="Listenabsatz"/>
        <w:rPr>
          <w:rFonts w:ascii="Century Gothic" w:eastAsia="Century Gothic" w:hAnsi="Century Gothic" w:cs="Century Gothic"/>
          <w:sz w:val="16"/>
          <w:szCs w:val="16"/>
        </w:rPr>
      </w:pPr>
    </w:p>
    <w:p w14:paraId="0C07902B" w14:textId="77777777" w:rsidR="00CF39B9" w:rsidRDefault="005D0AB0">
      <w:pPr>
        <w:numPr>
          <w:ilvl w:val="0"/>
          <w:numId w:val="4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Bei einem NICHT ENTSCHULDIGT AUSGEFALLENEM TERMIN gilt das Programm als beendet! Ebenso bei NICHTERREICHBARKEIT über 6 Wochen.</w:t>
      </w:r>
    </w:p>
    <w:p w14:paraId="19326A03" w14:textId="77777777" w:rsidR="00CF39B9" w:rsidRDefault="00CF39B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3E19A4E5" w14:textId="77777777" w:rsidR="00CF39B9" w:rsidRDefault="005D0AB0">
      <w:pPr>
        <w:ind w:left="705" w:hanging="34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4.</w:t>
      </w:r>
      <w:r>
        <w:rPr>
          <w:rFonts w:ascii="Century Gothic" w:hAnsi="Century Gothic"/>
          <w:sz w:val="16"/>
          <w:szCs w:val="16"/>
        </w:rPr>
        <w:tab/>
        <w:t>Medikamenteneinnahme MUSS mit entsprechendem Rezept bzw. Bescheinigung des behandelnden Arztes gemeldet werden.</w:t>
      </w:r>
    </w:p>
    <w:p w14:paraId="78D7BAAE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3246747F" w14:textId="362E4B78" w:rsidR="00CF39B9" w:rsidRPr="001E53D2" w:rsidRDefault="005D0AB0" w:rsidP="001E53D2">
      <w:pPr>
        <w:pStyle w:val="Listenabsatz"/>
        <w:numPr>
          <w:ilvl w:val="0"/>
          <w:numId w:val="7"/>
        </w:num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Der Kunde wurde darüber informiert, dass er im Rahmen des Alkoholabstinenzkontrollprogrammes </w:t>
      </w:r>
      <w:r w:rsidRPr="001918A0">
        <w:rPr>
          <w:rFonts w:ascii="Century Gothic" w:hAnsi="Century Gothic"/>
          <w:sz w:val="16"/>
          <w:szCs w:val="16"/>
        </w:rPr>
        <w:t>alle alkoholhaltigen Lebe</w:t>
      </w:r>
      <w:r w:rsidR="00535544">
        <w:rPr>
          <w:rFonts w:ascii="Century Gothic" w:hAnsi="Century Gothic"/>
          <w:sz w:val="16"/>
          <w:szCs w:val="16"/>
        </w:rPr>
        <w:t xml:space="preserve">nsmittel, Medikamente und auch </w:t>
      </w:r>
      <w:r w:rsidRPr="001918A0">
        <w:rPr>
          <w:rFonts w:ascii="Century Gothic" w:hAnsi="Century Gothic"/>
          <w:sz w:val="16"/>
          <w:szCs w:val="16"/>
        </w:rPr>
        <w:t>Mundhygienemittel, sowie so genannte alkoholfreie</w:t>
      </w:r>
      <w:r w:rsidR="001E53D2">
        <w:rPr>
          <w:rFonts w:ascii="Century Gothic" w:hAnsi="Century Gothic"/>
          <w:sz w:val="16"/>
          <w:szCs w:val="16"/>
        </w:rPr>
        <w:t xml:space="preserve"> </w:t>
      </w:r>
      <w:r w:rsidRPr="001E53D2">
        <w:rPr>
          <w:rFonts w:ascii="Century Gothic" w:hAnsi="Century Gothic"/>
          <w:sz w:val="16"/>
          <w:szCs w:val="16"/>
        </w:rPr>
        <w:t xml:space="preserve">Biere/Weine/Sekt meiden muss. Ebenso sollten in dem Zeitraum </w:t>
      </w:r>
      <w:r w:rsidRPr="001E53D2">
        <w:rPr>
          <w:rFonts w:ascii="Century Gothic" w:hAnsi="Century Gothic"/>
          <w:b/>
          <w:bCs/>
          <w:sz w:val="16"/>
          <w:szCs w:val="16"/>
        </w:rPr>
        <w:t>keine Tattoos</w:t>
      </w:r>
      <w:r w:rsidRPr="001E53D2">
        <w:rPr>
          <w:rFonts w:ascii="Century Gothic" w:hAnsi="Century Gothic"/>
          <w:sz w:val="16"/>
          <w:szCs w:val="16"/>
        </w:rPr>
        <w:t xml:space="preserve"> gestochen werden, weil </w:t>
      </w:r>
      <w:r w:rsidR="001918A0" w:rsidRPr="001E53D2">
        <w:rPr>
          <w:rFonts w:ascii="Century Gothic" w:hAnsi="Century Gothic"/>
          <w:sz w:val="16"/>
          <w:szCs w:val="16"/>
        </w:rPr>
        <w:t xml:space="preserve">u.a. </w:t>
      </w:r>
      <w:r w:rsidRPr="001E53D2">
        <w:rPr>
          <w:rFonts w:ascii="Century Gothic" w:hAnsi="Century Gothic"/>
          <w:sz w:val="16"/>
          <w:szCs w:val="16"/>
        </w:rPr>
        <w:t>mit med. Alkohol desinfiziert wird.</w:t>
      </w:r>
    </w:p>
    <w:p w14:paraId="53F00AFF" w14:textId="77777777" w:rsidR="00CF39B9" w:rsidRDefault="00CF39B9">
      <w:pPr>
        <w:ind w:left="705"/>
        <w:rPr>
          <w:rFonts w:ascii="Century Gothic" w:eastAsia="Century Gothic" w:hAnsi="Century Gothic" w:cs="Century Gothic"/>
          <w:sz w:val="16"/>
          <w:szCs w:val="16"/>
        </w:rPr>
      </w:pPr>
    </w:p>
    <w:p w14:paraId="3AE2B0D4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6.     Der Kunde wurde darüber informiert, </w:t>
      </w:r>
      <w:r w:rsidRPr="00A36E74">
        <w:rPr>
          <w:rFonts w:ascii="Century Gothic" w:hAnsi="Century Gothic"/>
          <w:b/>
          <w:sz w:val="16"/>
          <w:szCs w:val="16"/>
        </w:rPr>
        <w:t>dass jeder D</w:t>
      </w:r>
      <w:r w:rsidR="001918A0" w:rsidRPr="00A36E74">
        <w:rPr>
          <w:rFonts w:ascii="Century Gothic" w:hAnsi="Century Gothic"/>
          <w:b/>
          <w:sz w:val="16"/>
          <w:szCs w:val="16"/>
        </w:rPr>
        <w:t>rogenkontakt zu vermeide</w:t>
      </w:r>
      <w:r w:rsidR="001918A0">
        <w:rPr>
          <w:rFonts w:ascii="Century Gothic" w:hAnsi="Century Gothic"/>
          <w:sz w:val="16"/>
          <w:szCs w:val="16"/>
        </w:rPr>
        <w:t xml:space="preserve">n ist. </w:t>
      </w:r>
      <w:r>
        <w:rPr>
          <w:rFonts w:ascii="Century Gothic" w:hAnsi="Century Gothic"/>
          <w:sz w:val="16"/>
          <w:szCs w:val="16"/>
        </w:rPr>
        <w:t xml:space="preserve">Im Rahmen des Drogenkontrollprogrammes </w:t>
      </w:r>
    </w:p>
    <w:p w14:paraId="25A686D7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können der Konsum von Mohnsamen, Cannabis- oder Hanfprodukten und auch die Anwesenheit in Räumen mit </w:t>
      </w:r>
    </w:p>
    <w:p w14:paraId="008FA713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Cannabisrauch in der Umgebungsluft Auswirkungen auf die Laborergebnisse haben. Es ist auch auf die Einnahme von </w:t>
      </w:r>
    </w:p>
    <w:p w14:paraId="22092386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Medikamenten zu achten (Beispiel: </w:t>
      </w:r>
      <w:proofErr w:type="spellStart"/>
      <w:r>
        <w:rPr>
          <w:rFonts w:ascii="Century Gothic" w:hAnsi="Century Gothic"/>
          <w:sz w:val="16"/>
          <w:szCs w:val="16"/>
        </w:rPr>
        <w:t>Immodium</w:t>
      </w:r>
      <w:proofErr w:type="spellEnd"/>
      <w:r>
        <w:rPr>
          <w:rFonts w:ascii="Century Gothic" w:hAnsi="Century Gothic"/>
          <w:sz w:val="16"/>
          <w:szCs w:val="16"/>
        </w:rPr>
        <w:t xml:space="preserve"> akut) weil Opiate enthalten sind.</w:t>
      </w:r>
    </w:p>
    <w:p w14:paraId="53A4982F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6C6F1382" w14:textId="38A2656A" w:rsidR="00CF39B9" w:rsidRPr="00535544" w:rsidRDefault="005D0AB0" w:rsidP="00CD6193">
      <w:pPr>
        <w:ind w:left="705" w:hanging="360"/>
        <w:rPr>
          <w:rFonts w:ascii="Century Gothic" w:eastAsia="Century Gothic" w:hAnsi="Century Gothic" w:cs="Century Gothic"/>
          <w:color w:val="00B050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7.    Die Einbestellung zur Urinabgabe erfolgt max. 24 Stunden vorher. Die Einbestellung zu einer Haaranalyse erfolgt </w:t>
      </w:r>
      <w:r w:rsidR="00CD6193">
        <w:rPr>
          <w:rFonts w:ascii="Century Gothic" w:hAnsi="Century Gothic"/>
          <w:sz w:val="16"/>
          <w:szCs w:val="16"/>
        </w:rPr>
        <w:t xml:space="preserve">bei Alkohol </w:t>
      </w:r>
      <w:r>
        <w:rPr>
          <w:rFonts w:ascii="Century Gothic" w:hAnsi="Century Gothic"/>
          <w:sz w:val="16"/>
          <w:szCs w:val="16"/>
        </w:rPr>
        <w:t xml:space="preserve">exakt Tag genau alle 3 </w:t>
      </w:r>
      <w:r w:rsidR="00CD6193">
        <w:rPr>
          <w:rFonts w:ascii="Century Gothic" w:hAnsi="Century Gothic"/>
          <w:sz w:val="16"/>
          <w:szCs w:val="16"/>
        </w:rPr>
        <w:t>Monate; bei Drogenkontrolle alle 6 Monate um exakt ein Abstinenzjahr zu bestimmen</w:t>
      </w:r>
      <w:r w:rsidR="00CD6193" w:rsidRPr="00535544">
        <w:rPr>
          <w:rFonts w:ascii="Century Gothic" w:hAnsi="Century Gothic"/>
          <w:color w:val="00B050"/>
          <w:sz w:val="16"/>
          <w:szCs w:val="16"/>
        </w:rPr>
        <w:t xml:space="preserve">. Der Kunde ist darüber informiert, </w:t>
      </w:r>
      <w:r w:rsidR="00553A58" w:rsidRPr="00535544">
        <w:rPr>
          <w:rFonts w:ascii="Century Gothic" w:hAnsi="Century Gothic"/>
          <w:color w:val="00B050"/>
          <w:sz w:val="16"/>
          <w:szCs w:val="16"/>
        </w:rPr>
        <w:t xml:space="preserve">dass </w:t>
      </w:r>
      <w:r w:rsidR="00C1687D" w:rsidRPr="00535544">
        <w:rPr>
          <w:rFonts w:ascii="Century Gothic" w:hAnsi="Century Gothic"/>
          <w:color w:val="00B050"/>
          <w:sz w:val="16"/>
          <w:szCs w:val="16"/>
        </w:rPr>
        <w:t xml:space="preserve">bei 30 % der Kunden </w:t>
      </w:r>
      <w:r w:rsidR="00553A58" w:rsidRPr="00535544">
        <w:rPr>
          <w:rFonts w:ascii="Century Gothic" w:hAnsi="Century Gothic"/>
          <w:color w:val="00B050"/>
          <w:sz w:val="16"/>
          <w:szCs w:val="16"/>
        </w:rPr>
        <w:t>in der Abstinenzzeit eine zusätzliche</w:t>
      </w:r>
      <w:r w:rsidR="00CD6193" w:rsidRPr="00535544">
        <w:rPr>
          <w:rFonts w:ascii="Century Gothic" w:hAnsi="Century Gothic"/>
          <w:color w:val="00B050"/>
          <w:sz w:val="16"/>
          <w:szCs w:val="16"/>
        </w:rPr>
        <w:t xml:space="preserve"> Kontrolle (nach Z</w:t>
      </w:r>
      <w:r w:rsidR="00C21BF1" w:rsidRPr="00535544">
        <w:rPr>
          <w:rFonts w:ascii="Century Gothic" w:hAnsi="Century Gothic"/>
          <w:color w:val="00B050"/>
          <w:sz w:val="16"/>
          <w:szCs w:val="16"/>
        </w:rPr>
        <w:t>ufa</w:t>
      </w:r>
      <w:r w:rsidR="00553A58" w:rsidRPr="00535544">
        <w:rPr>
          <w:rFonts w:ascii="Century Gothic" w:hAnsi="Century Gothic"/>
          <w:color w:val="00B050"/>
          <w:sz w:val="16"/>
          <w:szCs w:val="16"/>
        </w:rPr>
        <w:t>llsprinzip) durchgeführt wird</w:t>
      </w:r>
      <w:r w:rsidR="00535544" w:rsidRPr="00535544">
        <w:rPr>
          <w:rFonts w:ascii="Century Gothic" w:hAnsi="Century Gothic"/>
          <w:color w:val="00B050"/>
          <w:sz w:val="16"/>
          <w:szCs w:val="16"/>
        </w:rPr>
        <w:t xml:space="preserve"> </w:t>
      </w:r>
      <w:r w:rsidR="006A7721" w:rsidRPr="00535544">
        <w:rPr>
          <w:rFonts w:ascii="Century Gothic" w:hAnsi="Century Gothic"/>
          <w:color w:val="00B050"/>
          <w:sz w:val="16"/>
          <w:szCs w:val="16"/>
        </w:rPr>
        <w:t>(</w:t>
      </w:r>
      <w:r w:rsidR="000A768B" w:rsidRPr="00535544">
        <w:rPr>
          <w:rFonts w:ascii="Century Gothic" w:hAnsi="Century Gothic"/>
          <w:color w:val="00B050"/>
          <w:sz w:val="16"/>
          <w:szCs w:val="16"/>
        </w:rPr>
        <w:t>aktuelle CTU 4 Kriterien 2023)</w:t>
      </w:r>
      <w:r w:rsidR="00C055F7" w:rsidRPr="00535544">
        <w:rPr>
          <w:rFonts w:ascii="Century Gothic" w:hAnsi="Century Gothic"/>
          <w:color w:val="00B050"/>
          <w:sz w:val="16"/>
          <w:szCs w:val="16"/>
        </w:rPr>
        <w:t xml:space="preserve">. </w:t>
      </w:r>
    </w:p>
    <w:p w14:paraId="7C4C4EDF" w14:textId="77777777" w:rsidR="00CF39B9" w:rsidRDefault="00CF39B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167AA98A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8.    Der Kunde ist darüber informiert worden, dass am Tag der Kontrolle ein hoher Konsum von Flüssigkeiten den Kreatinin Wert </w:t>
      </w:r>
    </w:p>
    <w:p w14:paraId="7AC6D597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beeinflusst und dazu führen kann, dass die entnommene Urinprobe im Labor nicht verwertet werden darf und dies zum</w:t>
      </w:r>
    </w:p>
    <w:p w14:paraId="38FD067B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Ausschluss aus dem Kontrollprogramm führen kann. Der Kunde wurde weiter darüber informiert, dass seine Haare während</w:t>
      </w:r>
    </w:p>
    <w:p w14:paraId="5DEE63A4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des Kontrollprogramms nicht gebleicht oder chemisch behandelt werden dürfen.</w:t>
      </w:r>
    </w:p>
    <w:p w14:paraId="1D7164F2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223A4DA4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9.   Die Urinabgabe erfolgt unter ärztlicher Aufsicht oder dafür ausgebildetem Personal.</w:t>
      </w:r>
    </w:p>
    <w:p w14:paraId="31C1491F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5F1EFB1C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10.  Bei Drogenscreenings erfolgt eine polytoxische Bestimmung (Opiate, Methadon, Kokain, Benzodiazepine, Amphetamine, </w:t>
      </w:r>
    </w:p>
    <w:p w14:paraId="42943AA3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</w:t>
      </w:r>
      <w:proofErr w:type="spellStart"/>
      <w:r>
        <w:rPr>
          <w:rFonts w:ascii="Century Gothic" w:hAnsi="Century Gothic"/>
          <w:sz w:val="16"/>
          <w:szCs w:val="16"/>
        </w:rPr>
        <w:t>Cannabinoide</w:t>
      </w:r>
      <w:proofErr w:type="spellEnd"/>
      <w:r>
        <w:rPr>
          <w:rFonts w:ascii="Century Gothic" w:hAnsi="Century Gothic"/>
          <w:sz w:val="16"/>
          <w:szCs w:val="16"/>
        </w:rPr>
        <w:t>).</w:t>
      </w:r>
    </w:p>
    <w:p w14:paraId="4B9A5468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7AA507C6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11.  Der </w:t>
      </w:r>
      <w:proofErr w:type="spellStart"/>
      <w:r>
        <w:rPr>
          <w:rFonts w:ascii="Century Gothic" w:hAnsi="Century Gothic"/>
          <w:sz w:val="16"/>
          <w:szCs w:val="16"/>
        </w:rPr>
        <w:t>Kreatininwert</w:t>
      </w:r>
      <w:proofErr w:type="spellEnd"/>
      <w:r>
        <w:rPr>
          <w:rFonts w:ascii="Century Gothic" w:hAnsi="Century Gothic"/>
          <w:sz w:val="16"/>
          <w:szCs w:val="16"/>
        </w:rPr>
        <w:t xml:space="preserve"> im Urin wird mitbestimmt und in der Endbescheinigung mit aufgeführt. </w:t>
      </w:r>
    </w:p>
    <w:p w14:paraId="282829A6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27D27C61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13.  Vor jeder Kontrolle wird ein Identitätsnachweis durch den Pass/Personalausweis durchgeführt</w:t>
      </w:r>
      <w:r>
        <w:rPr>
          <w:rFonts w:ascii="Century Gothic" w:hAnsi="Century Gothic"/>
          <w:sz w:val="16"/>
          <w:szCs w:val="16"/>
          <w:lang w:val="en-US"/>
        </w:rPr>
        <w:t xml:space="preserve"> und </w:t>
      </w:r>
      <w:proofErr w:type="spellStart"/>
      <w:r>
        <w:rPr>
          <w:rFonts w:ascii="Century Gothic" w:hAnsi="Century Gothic"/>
          <w:sz w:val="16"/>
          <w:szCs w:val="16"/>
          <w:lang w:val="en-US"/>
        </w:rPr>
        <w:t>dokumentiert</w:t>
      </w:r>
      <w:proofErr w:type="spellEnd"/>
      <w:r>
        <w:rPr>
          <w:rFonts w:ascii="Century Gothic" w:hAnsi="Century Gothic"/>
          <w:sz w:val="16"/>
          <w:szCs w:val="16"/>
          <w:lang w:val="en-US"/>
        </w:rPr>
        <w:t>.</w:t>
      </w:r>
    </w:p>
    <w:p w14:paraId="50FA5C1F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2FACE4A9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14.  Die Kosten für die Urinkontrollen und Haaranalysen sind am Abgabetag, noch vor der Laboranalyse zu bezahlen. Ein Abschluss</w:t>
      </w:r>
    </w:p>
    <w:p w14:paraId="16CCE13E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Zertifikat wird am Ende der Abstinenzzeit erstellt. </w:t>
      </w:r>
    </w:p>
    <w:p w14:paraId="4CE9C3B1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</w:t>
      </w:r>
    </w:p>
    <w:p w14:paraId="3F0531AC" w14:textId="77777777" w:rsidR="00CF39B9" w:rsidRDefault="005D0AB0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15.  Bei allen Screenings gelten die Cut-Off-Werte der Beurteilungskriterien für Fahreignungs-Diagnostik </w:t>
      </w:r>
      <w:r w:rsidR="007B4F3C">
        <w:rPr>
          <w:rFonts w:ascii="Century Gothic" w:hAnsi="Century Gothic"/>
          <w:sz w:val="16"/>
          <w:szCs w:val="16"/>
        </w:rPr>
        <w:t xml:space="preserve">4. Auflage </w:t>
      </w:r>
      <w:r>
        <w:rPr>
          <w:rFonts w:ascii="Century Gothic" w:hAnsi="Century Gothic"/>
          <w:sz w:val="16"/>
          <w:szCs w:val="16"/>
        </w:rPr>
        <w:t>(Stand 20</w:t>
      </w:r>
      <w:r w:rsidR="00C055F7">
        <w:rPr>
          <w:rFonts w:ascii="Century Gothic" w:hAnsi="Century Gothic"/>
          <w:sz w:val="16"/>
          <w:szCs w:val="16"/>
          <w:lang w:val="en-US"/>
        </w:rPr>
        <w:t>23</w:t>
      </w:r>
      <w:r>
        <w:rPr>
          <w:rFonts w:ascii="Century Gothic" w:hAnsi="Century Gothic"/>
          <w:sz w:val="16"/>
          <w:szCs w:val="16"/>
        </w:rPr>
        <w:t>).</w:t>
      </w:r>
    </w:p>
    <w:p w14:paraId="454F5B31" w14:textId="77777777" w:rsidR="00CF39B9" w:rsidRDefault="00CF39B9">
      <w:pPr>
        <w:ind w:left="705" w:hanging="705"/>
        <w:rPr>
          <w:rFonts w:ascii="Century Gothic" w:eastAsia="Century Gothic" w:hAnsi="Century Gothic" w:cs="Century Gothic"/>
          <w:sz w:val="16"/>
          <w:szCs w:val="16"/>
        </w:rPr>
      </w:pPr>
    </w:p>
    <w:p w14:paraId="16B8386F" w14:textId="77777777" w:rsidR="001E53D2" w:rsidRPr="00535544" w:rsidRDefault="005D0AB0" w:rsidP="001E53D2">
      <w:pPr>
        <w:ind w:left="705" w:hanging="705"/>
        <w:rPr>
          <w:color w:val="00B050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16. Zwischen dem Ende des belegten Abstinenzzeitraums und der MPU dürfen maximal 3 Monate liegen.</w:t>
      </w:r>
      <w:r w:rsidR="007B4F3C">
        <w:rPr>
          <w:rFonts w:ascii="Century Gothic" w:hAnsi="Century Gothic"/>
          <w:sz w:val="16"/>
          <w:szCs w:val="16"/>
        </w:rPr>
        <w:t xml:space="preserve"> </w:t>
      </w:r>
      <w:r w:rsidR="00FD2B35" w:rsidRPr="00535544">
        <w:rPr>
          <w:color w:val="00B050"/>
          <w:sz w:val="16"/>
          <w:szCs w:val="16"/>
        </w:rPr>
        <w:t>Die Ausstel</w:t>
      </w:r>
      <w:r w:rsidR="001E53D2" w:rsidRPr="00535544">
        <w:rPr>
          <w:color w:val="00B050"/>
          <w:sz w:val="16"/>
          <w:szCs w:val="16"/>
        </w:rPr>
        <w:t>lung unsers</w:t>
      </w:r>
    </w:p>
    <w:p w14:paraId="56449080" w14:textId="2290AD1B" w:rsidR="00CF39B9" w:rsidRPr="00535544" w:rsidRDefault="001E53D2" w:rsidP="001E53D2">
      <w:pPr>
        <w:ind w:left="705" w:hanging="705"/>
        <w:rPr>
          <w:rFonts w:ascii="Century Gothic" w:hAnsi="Century Gothic"/>
          <w:color w:val="00B050"/>
          <w:sz w:val="16"/>
          <w:szCs w:val="16"/>
        </w:rPr>
      </w:pPr>
      <w:r w:rsidRPr="00535544">
        <w:rPr>
          <w:color w:val="00B050"/>
          <w:sz w:val="16"/>
          <w:szCs w:val="16"/>
        </w:rPr>
        <w:t xml:space="preserve">          </w:t>
      </w:r>
      <w:r w:rsidR="00FD2B35" w:rsidRPr="00535544">
        <w:rPr>
          <w:color w:val="00B050"/>
          <w:sz w:val="16"/>
          <w:szCs w:val="16"/>
        </w:rPr>
        <w:t>Zertifikats wird ca. 4 Wochen nach der letzten Kontrolle erfolgen.</w:t>
      </w:r>
      <w:r w:rsidR="00535544" w:rsidRPr="00535544">
        <w:rPr>
          <w:color w:val="00B050"/>
          <w:sz w:val="16"/>
          <w:szCs w:val="16"/>
        </w:rPr>
        <w:t xml:space="preserve"> Dieses Merkblatt ist Bestandteil unserer Bescheinigung.</w:t>
      </w:r>
      <w:r w:rsidRPr="00535544">
        <w:rPr>
          <w:color w:val="00B050"/>
          <w:sz w:val="16"/>
          <w:szCs w:val="16"/>
        </w:rPr>
        <w:t xml:space="preserve"> </w:t>
      </w:r>
      <w:r w:rsidR="00FD2B35" w:rsidRPr="00535544">
        <w:rPr>
          <w:color w:val="00B050"/>
          <w:sz w:val="16"/>
          <w:szCs w:val="16"/>
        </w:rPr>
        <w:t xml:space="preserve"> </w:t>
      </w:r>
    </w:p>
    <w:p w14:paraId="1F686527" w14:textId="77777777" w:rsidR="00CF39B9" w:rsidRPr="00FD2B35" w:rsidRDefault="00CF39B9">
      <w:pPr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02FD5D2B" w14:textId="77777777" w:rsidR="00CF39B9" w:rsidRDefault="005D0AB0">
      <w:pPr>
        <w:rPr>
          <w:rFonts w:ascii="Century Gothic" w:eastAsia="Century Gothic" w:hAnsi="Century Gothic" w:cs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*zutreffendes bitte ankreuzen und oder streichen! 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</w:p>
    <w:p w14:paraId="4CEBDF7C" w14:textId="77777777" w:rsidR="00CF39B9" w:rsidRDefault="00CF39B9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FE97FFA" w14:textId="77777777" w:rsidR="004C3717" w:rsidRDefault="004C3717">
      <w:pPr>
        <w:rPr>
          <w:rFonts w:ascii="Century Gothic" w:eastAsia="Century Gothic" w:hAnsi="Century Gothic" w:cs="Century Gothic"/>
          <w:sz w:val="16"/>
          <w:szCs w:val="16"/>
        </w:rPr>
      </w:pPr>
    </w:p>
    <w:p w14:paraId="234DA134" w14:textId="77777777" w:rsidR="00535544" w:rsidRDefault="00535544">
      <w:pPr>
        <w:rPr>
          <w:rFonts w:ascii="Century Gothic" w:eastAsia="Century Gothic" w:hAnsi="Century Gothic" w:cs="Century Gothic"/>
          <w:sz w:val="16"/>
          <w:szCs w:val="16"/>
        </w:rPr>
      </w:pPr>
    </w:p>
    <w:p w14:paraId="0BDF61D4" w14:textId="77777777" w:rsidR="005E6034" w:rsidRDefault="005E6034">
      <w:pPr>
        <w:rPr>
          <w:rFonts w:ascii="Century Gothic" w:hAnsi="Century Gothic"/>
          <w:sz w:val="16"/>
          <w:szCs w:val="16"/>
        </w:rPr>
      </w:pPr>
    </w:p>
    <w:p w14:paraId="13B8CAD9" w14:textId="77777777" w:rsidR="005E6034" w:rsidRDefault="005E6034">
      <w:pPr>
        <w:rPr>
          <w:rFonts w:ascii="Century Gothic" w:hAnsi="Century Gothic"/>
          <w:sz w:val="16"/>
          <w:szCs w:val="16"/>
        </w:rPr>
      </w:pPr>
    </w:p>
    <w:p w14:paraId="334AAF97" w14:textId="35E4F447" w:rsidR="00CF39B9" w:rsidRPr="001F555D" w:rsidRDefault="00535544" w:rsidP="001F555D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Ort, </w:t>
      </w:r>
      <w:r w:rsidR="004C06E9">
        <w:rPr>
          <w:rFonts w:ascii="Century Gothic" w:hAnsi="Century Gothic"/>
          <w:sz w:val="16"/>
          <w:szCs w:val="16"/>
        </w:rPr>
        <w:t xml:space="preserve">Datum: </w:t>
      </w:r>
      <w:proofErr w:type="gramStart"/>
      <w:r w:rsidR="004C06E9">
        <w:rPr>
          <w:rFonts w:ascii="Century Gothic" w:hAnsi="Century Gothic"/>
          <w:sz w:val="16"/>
          <w:szCs w:val="16"/>
        </w:rPr>
        <w:t xml:space="preserve">Braunschweig </w:t>
      </w:r>
      <w:r w:rsidR="005D0AB0">
        <w:rPr>
          <w:rFonts w:ascii="Century Gothic" w:hAnsi="Century Gothic"/>
          <w:sz w:val="16"/>
          <w:szCs w:val="16"/>
        </w:rPr>
        <w:t xml:space="preserve"> . . .</w:t>
      </w:r>
      <w:proofErr w:type="gramEnd"/>
      <w:r w:rsidR="005D0AB0">
        <w:rPr>
          <w:rFonts w:ascii="Century Gothic" w:hAnsi="Century Gothic"/>
          <w:sz w:val="16"/>
          <w:szCs w:val="16"/>
        </w:rPr>
        <w:t xml:space="preserve"> . . . . . . .</w:t>
      </w:r>
      <w:r w:rsidR="005E6034">
        <w:rPr>
          <w:rFonts w:ascii="Century Gothic" w:hAnsi="Century Gothic"/>
          <w:sz w:val="16"/>
          <w:szCs w:val="16"/>
        </w:rPr>
        <w:t xml:space="preserve"> . </w:t>
      </w:r>
      <w:r>
        <w:rPr>
          <w:rFonts w:ascii="Century Gothic" w:hAnsi="Century Gothic"/>
          <w:sz w:val="16"/>
          <w:szCs w:val="16"/>
        </w:rPr>
        <w:t xml:space="preserve"> </w:t>
      </w:r>
      <w:r w:rsidR="005D0AB0">
        <w:rPr>
          <w:rFonts w:ascii="Century Gothic" w:hAnsi="Century Gothic"/>
          <w:sz w:val="16"/>
          <w:szCs w:val="16"/>
        </w:rPr>
        <w:t>Unterschrift Kunde. .</w:t>
      </w:r>
      <w:r w:rsidR="002A44AB">
        <w:rPr>
          <w:rFonts w:ascii="Century Gothic" w:hAnsi="Century Gothic"/>
          <w:sz w:val="16"/>
          <w:szCs w:val="16"/>
        </w:rPr>
        <w:t xml:space="preserve"> . . . . . . . . . .</w:t>
      </w:r>
      <w:r>
        <w:rPr>
          <w:rFonts w:ascii="Century Gothic" w:hAnsi="Century Gothic"/>
          <w:sz w:val="16"/>
          <w:szCs w:val="16"/>
        </w:rPr>
        <w:t xml:space="preserve"> . . . . . . . . . </w:t>
      </w:r>
      <w:proofErr w:type="gramStart"/>
      <w:r>
        <w:rPr>
          <w:rFonts w:ascii="Century Gothic" w:hAnsi="Century Gothic"/>
          <w:sz w:val="16"/>
          <w:szCs w:val="16"/>
        </w:rPr>
        <w:t>. . . .</w:t>
      </w:r>
      <w:proofErr w:type="gramEnd"/>
      <w:r>
        <w:rPr>
          <w:rFonts w:ascii="Century Gothic" w:hAnsi="Century Gothic"/>
          <w:sz w:val="16"/>
          <w:szCs w:val="16"/>
        </w:rPr>
        <w:t xml:space="preserve"> MPU-Labor NDS . . . . . . . . . . . . . . . . . . . . . . . . </w:t>
      </w:r>
      <w:proofErr w:type="gramStart"/>
      <w:r>
        <w:rPr>
          <w:rFonts w:ascii="Century Gothic" w:hAnsi="Century Gothic"/>
          <w:sz w:val="16"/>
          <w:szCs w:val="16"/>
        </w:rPr>
        <w:t>. . . .</w:t>
      </w:r>
      <w:proofErr w:type="gramEnd"/>
      <w:r>
        <w:rPr>
          <w:rFonts w:ascii="Century Gothic" w:hAnsi="Century Gothic"/>
          <w:sz w:val="16"/>
          <w:szCs w:val="16"/>
        </w:rPr>
        <w:t xml:space="preserve"> </w:t>
      </w:r>
      <w:r w:rsidR="005D0AB0">
        <w:rPr>
          <w:rFonts w:ascii="Century Gothic" w:hAnsi="Century Gothic"/>
          <w:sz w:val="16"/>
          <w:szCs w:val="16"/>
        </w:rPr>
        <w:t xml:space="preserve"> </w:t>
      </w:r>
    </w:p>
    <w:sectPr w:rsidR="00CF39B9" w:rsidRPr="001F555D" w:rsidSect="00B12A1E">
      <w:headerReference w:type="default" r:id="rId7"/>
      <w:footerReference w:type="default" r:id="rId8"/>
      <w:pgSz w:w="11900" w:h="16840"/>
      <w:pgMar w:top="720" w:right="720" w:bottom="720" w:left="720" w:header="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F1CF7" w14:textId="77777777" w:rsidR="00EB1B8C" w:rsidRDefault="00EB1B8C">
      <w:r>
        <w:separator/>
      </w:r>
    </w:p>
  </w:endnote>
  <w:endnote w:type="continuationSeparator" w:id="0">
    <w:p w14:paraId="59A7B467" w14:textId="77777777" w:rsidR="00EB1B8C" w:rsidRDefault="00EB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2CF78" w14:textId="77777777" w:rsidR="00FD2B35" w:rsidRDefault="00FD2B35" w:rsidP="00B12A1E">
    <w:pPr>
      <w:pStyle w:val="Fuzeile"/>
      <w:rPr>
        <w:rFonts w:ascii="Century Gothic" w:eastAsia="Century Gothic" w:hAnsi="Century Gothic" w:cs="Century Gothic"/>
        <w:color w:val="009900"/>
        <w:sz w:val="14"/>
        <w:szCs w:val="14"/>
        <w:u w:color="009900"/>
      </w:rPr>
    </w:pPr>
    <w:r>
      <w:rPr>
        <w:rFonts w:ascii="Century Gothic" w:hAnsi="Century Gothic"/>
        <w:b/>
        <w:bCs/>
        <w:color w:val="009900"/>
        <w:sz w:val="14"/>
        <w:szCs w:val="14"/>
        <w:u w:color="009900"/>
      </w:rPr>
      <w:tab/>
      <w:t xml:space="preserve">MPU-Labor-Niedersachsen ▪ </w:t>
    </w:r>
    <w:r>
      <w:rPr>
        <w:rFonts w:ascii="Century Gothic" w:hAnsi="Century Gothic"/>
        <w:color w:val="009900"/>
        <w:sz w:val="14"/>
        <w:szCs w:val="14"/>
        <w:u w:color="009900"/>
      </w:rPr>
      <w:t xml:space="preserve">Hagenbrücke </w:t>
    </w:r>
    <w:proofErr w:type="gramStart"/>
    <w:r>
      <w:rPr>
        <w:rFonts w:ascii="Century Gothic" w:hAnsi="Century Gothic"/>
        <w:color w:val="009900"/>
        <w:sz w:val="14"/>
        <w:szCs w:val="14"/>
        <w:u w:color="009900"/>
      </w:rPr>
      <w:t>10  ▪</w:t>
    </w:r>
    <w:proofErr w:type="gramEnd"/>
    <w:r>
      <w:rPr>
        <w:rFonts w:ascii="Century Gothic" w:hAnsi="Century Gothic"/>
        <w:color w:val="009900"/>
        <w:sz w:val="14"/>
        <w:szCs w:val="14"/>
        <w:u w:color="009900"/>
      </w:rPr>
      <w:t xml:space="preserve"> 38100 Braunschweig ▪ Telefon: 0531-61284050</w:t>
    </w:r>
  </w:p>
  <w:p w14:paraId="06DDE705" w14:textId="77777777" w:rsidR="00FD2B35" w:rsidRDefault="00EB1B8C">
    <w:pPr>
      <w:pStyle w:val="Fuzeile"/>
      <w:jc w:val="center"/>
      <w:rPr>
        <w:rFonts w:ascii="Century Gothic" w:eastAsia="Century Gothic" w:hAnsi="Century Gothic" w:cs="Century Gothic"/>
        <w:color w:val="009900"/>
        <w:sz w:val="14"/>
        <w:szCs w:val="14"/>
        <w:u w:color="009900"/>
      </w:rPr>
    </w:pPr>
    <w:hyperlink r:id="rId1" w:history="1">
      <w:proofErr w:type="spellStart"/>
      <w:r w:rsidR="00FD2B35">
        <w:rPr>
          <w:rStyle w:val="Hyperlink0"/>
        </w:rPr>
        <w:t>mpulabor</w:t>
      </w:r>
      <w:proofErr w:type="spellEnd"/>
      <w:r w:rsidR="00FD2B35">
        <w:rPr>
          <w:rStyle w:val="Hyperlink0"/>
        </w:rPr>
        <w:t>@</w:t>
      </w:r>
      <w:r w:rsidR="00FD2B35">
        <w:rPr>
          <w:rStyle w:val="Hyperlink0"/>
          <w:lang w:val="en-US"/>
        </w:rPr>
        <w:t>gmx.de</w:t>
      </w:r>
    </w:hyperlink>
    <w:r w:rsidR="00FD2B35">
      <w:rPr>
        <w:rFonts w:ascii="Century Gothic" w:hAnsi="Century Gothic"/>
        <w:color w:val="009900"/>
        <w:sz w:val="14"/>
        <w:szCs w:val="14"/>
        <w:u w:color="009900"/>
        <w:lang w:val="en-US"/>
      </w:rPr>
      <w:t xml:space="preserve"> </w:t>
    </w:r>
    <w:r w:rsidR="00FD2B35">
      <w:rPr>
        <w:rFonts w:ascii="Century Gothic" w:hAnsi="Century Gothic"/>
        <w:color w:val="009900"/>
        <w:sz w:val="14"/>
        <w:szCs w:val="14"/>
        <w:u w:color="009900"/>
      </w:rPr>
      <w:t>▪ www.mpu-labor-niedersachsen.de</w:t>
    </w:r>
  </w:p>
  <w:p w14:paraId="09F455AE" w14:textId="77777777" w:rsidR="00FD2B35" w:rsidRDefault="00FD2B35">
    <w:pPr>
      <w:pStyle w:val="Fuzeile"/>
      <w:jc w:val="center"/>
    </w:pPr>
    <w:r>
      <w:rPr>
        <w:rFonts w:ascii="Century Gothic" w:hAnsi="Century Gothic"/>
        <w:color w:val="009900"/>
        <w:sz w:val="14"/>
        <w:szCs w:val="14"/>
        <w:u w:color="009900"/>
      </w:rPr>
      <w:t xml:space="preserve"> </w:t>
    </w:r>
    <w:proofErr w:type="spellStart"/>
    <w:r>
      <w:rPr>
        <w:rFonts w:ascii="Century Gothic" w:hAnsi="Century Gothic"/>
        <w:color w:val="009900"/>
        <w:sz w:val="14"/>
        <w:szCs w:val="14"/>
        <w:u w:color="009900"/>
      </w:rPr>
      <w:t>Targo</w:t>
    </w:r>
    <w:proofErr w:type="spellEnd"/>
    <w:r>
      <w:rPr>
        <w:rFonts w:ascii="Century Gothic" w:hAnsi="Century Gothic"/>
        <w:color w:val="009900"/>
        <w:sz w:val="14"/>
        <w:szCs w:val="14"/>
        <w:u w:color="009900"/>
      </w:rPr>
      <w:t>-Bank * IBAN: DE51 3002 0900 5390 6461 17 * BIC CMCIDEDDXXX * St.-Nr.: 14/112/05208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8F6A4" w14:textId="77777777" w:rsidR="00EB1B8C" w:rsidRDefault="00EB1B8C">
      <w:r>
        <w:separator/>
      </w:r>
    </w:p>
  </w:footnote>
  <w:footnote w:type="continuationSeparator" w:id="0">
    <w:p w14:paraId="5849D08C" w14:textId="77777777" w:rsidR="00EB1B8C" w:rsidRDefault="00EB1B8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C6203" w14:textId="77777777" w:rsidR="00595893" w:rsidRDefault="00FD2B35" w:rsidP="007B4F3C">
    <w:pPr>
      <w:tabs>
        <w:tab w:val="left" w:pos="8724"/>
      </w:tabs>
      <w:ind w:left="7788"/>
      <w:rPr>
        <w:b/>
        <w:bCs/>
        <w:color w:val="008F00"/>
        <w:sz w:val="18"/>
        <w:szCs w:val="18"/>
      </w:rPr>
    </w:pPr>
    <w:r w:rsidRPr="00391D5A">
      <w:rPr>
        <w:noProof/>
      </w:rPr>
      <w:drawing>
        <wp:anchor distT="0" distB="0" distL="114300" distR="114300" simplePos="0" relativeHeight="251658240" behindDoc="0" locked="0" layoutInCell="1" allowOverlap="1" wp14:anchorId="39AEC1D7" wp14:editId="004F22E3">
          <wp:simplePos x="0" y="0"/>
          <wp:positionH relativeFrom="margin">
            <wp:posOffset>-279400</wp:posOffset>
          </wp:positionH>
          <wp:positionV relativeFrom="margin">
            <wp:posOffset>-907415</wp:posOffset>
          </wp:positionV>
          <wp:extent cx="1950085" cy="887730"/>
          <wp:effectExtent l="0" t="0" r="5715" b="127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0085" cy="887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color w:val="008F00"/>
        <w:sz w:val="18"/>
        <w:szCs w:val="18"/>
      </w:rPr>
      <w:t xml:space="preserve">                                                                                                                                    </w:t>
    </w:r>
  </w:p>
  <w:p w14:paraId="6E28D492" w14:textId="77777777" w:rsidR="00595893" w:rsidRDefault="00595893" w:rsidP="007B4F3C">
    <w:pPr>
      <w:tabs>
        <w:tab w:val="left" w:pos="8724"/>
      </w:tabs>
      <w:ind w:left="7788"/>
      <w:rPr>
        <w:b/>
        <w:bCs/>
        <w:color w:val="008F00"/>
        <w:sz w:val="18"/>
        <w:szCs w:val="18"/>
      </w:rPr>
    </w:pPr>
  </w:p>
  <w:p w14:paraId="2F6FC9D2" w14:textId="77777777" w:rsidR="00FD2B35" w:rsidRPr="00535544" w:rsidRDefault="00595893" w:rsidP="00595893">
    <w:pPr>
      <w:tabs>
        <w:tab w:val="left" w:pos="8724"/>
      </w:tabs>
      <w:ind w:left="7788"/>
      <w:rPr>
        <w:b/>
        <w:bCs/>
        <w:color w:val="00B050"/>
        <w:sz w:val="18"/>
        <w:szCs w:val="18"/>
      </w:rPr>
    </w:pPr>
    <w:proofErr w:type="spellStart"/>
    <w:r w:rsidRPr="00535544">
      <w:rPr>
        <w:b/>
        <w:bCs/>
        <w:color w:val="00B050"/>
        <w:sz w:val="18"/>
        <w:szCs w:val="18"/>
      </w:rPr>
      <w:t>Dr.med.Lukas</w:t>
    </w:r>
    <w:proofErr w:type="spellEnd"/>
    <w:r w:rsidRPr="00535544">
      <w:rPr>
        <w:b/>
        <w:bCs/>
        <w:color w:val="00B050"/>
        <w:sz w:val="18"/>
        <w:szCs w:val="18"/>
      </w:rPr>
      <w:t xml:space="preserve"> </w:t>
    </w:r>
    <w:proofErr w:type="gramStart"/>
    <w:r w:rsidRPr="00535544">
      <w:rPr>
        <w:b/>
        <w:bCs/>
        <w:color w:val="00B050"/>
        <w:sz w:val="18"/>
        <w:szCs w:val="18"/>
      </w:rPr>
      <w:t xml:space="preserve">Bruns </w:t>
    </w:r>
    <w:r w:rsidR="00FD2B35" w:rsidRPr="00535544">
      <w:rPr>
        <w:b/>
        <w:bCs/>
        <w:color w:val="00B050"/>
        <w:sz w:val="18"/>
        <w:szCs w:val="18"/>
      </w:rPr>
      <w:t xml:space="preserve"> Facharzt</w:t>
    </w:r>
    <w:proofErr w:type="gramEnd"/>
    <w:r w:rsidR="00FD2B35" w:rsidRPr="00535544">
      <w:rPr>
        <w:b/>
        <w:bCs/>
        <w:color w:val="00B050"/>
        <w:sz w:val="18"/>
        <w:szCs w:val="18"/>
      </w:rPr>
      <w:t xml:space="preserve"> für Allgemein</w:t>
    </w:r>
    <w:r w:rsidRPr="00535544">
      <w:rPr>
        <w:b/>
        <w:bCs/>
        <w:color w:val="00B050"/>
        <w:sz w:val="18"/>
        <w:szCs w:val="18"/>
      </w:rPr>
      <w:t>-</w:t>
    </w:r>
    <w:r w:rsidR="00FD2B35" w:rsidRPr="00535544">
      <w:rPr>
        <w:b/>
        <w:bCs/>
        <w:color w:val="00B050"/>
        <w:sz w:val="18"/>
        <w:szCs w:val="18"/>
      </w:rPr>
      <w:t xml:space="preserve"> &amp; Verkehrsmedizin</w:t>
    </w:r>
  </w:p>
  <w:p w14:paraId="6E9E3C9A" w14:textId="77777777" w:rsidR="00FD2B35" w:rsidRPr="00535544" w:rsidRDefault="00FD2B35" w:rsidP="00FD2B35">
    <w:pPr>
      <w:tabs>
        <w:tab w:val="left" w:pos="8724"/>
      </w:tabs>
      <w:rPr>
        <w:rFonts w:ascii="Century Gothic" w:hAnsi="Century Gothic"/>
        <w:b/>
        <w:bCs/>
        <w:color w:val="00B050"/>
        <w:sz w:val="18"/>
        <w:szCs w:val="18"/>
        <w:u w:color="006600"/>
      </w:rPr>
    </w:pPr>
  </w:p>
  <w:p w14:paraId="4787CC71" w14:textId="77777777" w:rsidR="00595893" w:rsidRPr="00FD2B35" w:rsidRDefault="00595893" w:rsidP="00FD2B35">
    <w:pPr>
      <w:tabs>
        <w:tab w:val="left" w:pos="8724"/>
      </w:tabs>
      <w:rPr>
        <w:rFonts w:ascii="Century Gothic" w:hAnsi="Century Gothic"/>
        <w:b/>
        <w:bCs/>
        <w:color w:val="006600"/>
        <w:sz w:val="18"/>
        <w:szCs w:val="18"/>
        <w:u w:color="0066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66E8C"/>
    <w:multiLevelType w:val="hybridMultilevel"/>
    <w:tmpl w:val="69601034"/>
    <w:styleLink w:val="ImportierterStil3"/>
    <w:lvl w:ilvl="0" w:tplc="EBB40DE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E807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74C790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38134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BEC90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2AB8C8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BCAA2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DC7C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EC144A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BF2406C"/>
    <w:multiLevelType w:val="hybridMultilevel"/>
    <w:tmpl w:val="40046A46"/>
    <w:styleLink w:val="ImportierterStil2"/>
    <w:lvl w:ilvl="0" w:tplc="9A30907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F07E0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3236A8">
      <w:start w:val="1"/>
      <w:numFmt w:val="lowerRoman"/>
      <w:lvlText w:val="%3."/>
      <w:lvlJc w:val="left"/>
      <w:pPr>
        <w:ind w:left="216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0EF35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B4F8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62B990">
      <w:start w:val="1"/>
      <w:numFmt w:val="lowerRoman"/>
      <w:lvlText w:val="%6."/>
      <w:lvlJc w:val="left"/>
      <w:pPr>
        <w:ind w:left="432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3960B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2C070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FEE28E">
      <w:start w:val="1"/>
      <w:numFmt w:val="lowerRoman"/>
      <w:lvlText w:val="%9."/>
      <w:lvlJc w:val="left"/>
      <w:pPr>
        <w:ind w:left="6480" w:hanging="2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CEC0E5B"/>
    <w:multiLevelType w:val="hybridMultilevel"/>
    <w:tmpl w:val="40046A46"/>
    <w:numStyleLink w:val="ImportierterStil2"/>
  </w:abstractNum>
  <w:abstractNum w:abstractNumId="3">
    <w:nsid w:val="4EEB4064"/>
    <w:multiLevelType w:val="hybridMultilevel"/>
    <w:tmpl w:val="E968BA9E"/>
    <w:styleLink w:val="ImportierterStil1"/>
    <w:lvl w:ilvl="0" w:tplc="E174BE0A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22FF3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881E4C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F0CA8E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30CB5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AEFE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6608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400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6FCD0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7F7F0FC8"/>
    <w:multiLevelType w:val="hybridMultilevel"/>
    <w:tmpl w:val="69601034"/>
    <w:numStyleLink w:val="ImportierterStil3"/>
  </w:abstractNum>
  <w:abstractNum w:abstractNumId="5">
    <w:nsid w:val="7FAB2ABB"/>
    <w:multiLevelType w:val="hybridMultilevel"/>
    <w:tmpl w:val="E968BA9E"/>
    <w:numStyleLink w:val="ImportierterStil1"/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4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revisionView w:formatting="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93"/>
    <w:rsid w:val="00036727"/>
    <w:rsid w:val="0009285B"/>
    <w:rsid w:val="000A768B"/>
    <w:rsid w:val="001918A0"/>
    <w:rsid w:val="00195D61"/>
    <w:rsid w:val="001E53D2"/>
    <w:rsid w:val="001F555D"/>
    <w:rsid w:val="002357F0"/>
    <w:rsid w:val="002A44AB"/>
    <w:rsid w:val="00301B8D"/>
    <w:rsid w:val="00391D5A"/>
    <w:rsid w:val="00432FC9"/>
    <w:rsid w:val="00470C54"/>
    <w:rsid w:val="004A2251"/>
    <w:rsid w:val="004C06E9"/>
    <w:rsid w:val="004C3717"/>
    <w:rsid w:val="00535544"/>
    <w:rsid w:val="00553A58"/>
    <w:rsid w:val="00595893"/>
    <w:rsid w:val="005D0AB0"/>
    <w:rsid w:val="005E6034"/>
    <w:rsid w:val="006043CB"/>
    <w:rsid w:val="0060733E"/>
    <w:rsid w:val="006A7721"/>
    <w:rsid w:val="006A7F56"/>
    <w:rsid w:val="006B6047"/>
    <w:rsid w:val="006D2C81"/>
    <w:rsid w:val="00717819"/>
    <w:rsid w:val="00725690"/>
    <w:rsid w:val="0072774C"/>
    <w:rsid w:val="007917C0"/>
    <w:rsid w:val="007B4F3C"/>
    <w:rsid w:val="007F120B"/>
    <w:rsid w:val="008A2DF3"/>
    <w:rsid w:val="0097438C"/>
    <w:rsid w:val="00A36E74"/>
    <w:rsid w:val="00A4707F"/>
    <w:rsid w:val="00A84566"/>
    <w:rsid w:val="00A95ED2"/>
    <w:rsid w:val="00AA5FD9"/>
    <w:rsid w:val="00AB51E5"/>
    <w:rsid w:val="00B106BF"/>
    <w:rsid w:val="00B12A1E"/>
    <w:rsid w:val="00B75F7D"/>
    <w:rsid w:val="00BD62EC"/>
    <w:rsid w:val="00C055F7"/>
    <w:rsid w:val="00C1687D"/>
    <w:rsid w:val="00C21BF1"/>
    <w:rsid w:val="00C5662E"/>
    <w:rsid w:val="00CB4835"/>
    <w:rsid w:val="00CD6193"/>
    <w:rsid w:val="00CF39B9"/>
    <w:rsid w:val="00DD2F83"/>
    <w:rsid w:val="00DE486A"/>
    <w:rsid w:val="00E14E17"/>
    <w:rsid w:val="00E24C19"/>
    <w:rsid w:val="00EB1B8C"/>
    <w:rsid w:val="00FD107B"/>
    <w:rsid w:val="00FD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E7A7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2B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2B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D2B3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rPr>
      <w:outline w:val="0"/>
      <w:color w:val="0000FF"/>
      <w:u w:val="single" w:color="0000FF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f-undFuzeilen">
    <w:name w:val="Kopf- und Fußzeilen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Link"/>
    <w:rPr>
      <w:outline w:val="0"/>
      <w:color w:val="008F00"/>
      <w:sz w:val="14"/>
      <w:szCs w:val="14"/>
      <w:u w:val="single" w:color="0000FF"/>
    </w:rPr>
  </w:style>
  <w:style w:type="paragraph" w:styleId="Listenabsatz">
    <w:name w:val="List Paragraph"/>
    <w:pPr>
      <w:ind w:left="720"/>
    </w:pPr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ierterStil1">
    <w:name w:val="Importierter Stil: 1"/>
    <w:pPr>
      <w:numPr>
        <w:numId w:val="1"/>
      </w:numPr>
    </w:pPr>
  </w:style>
  <w:style w:type="numbering" w:customStyle="1" w:styleId="ImportierterStil2">
    <w:name w:val="Importierter Stil: 2"/>
    <w:pPr>
      <w:numPr>
        <w:numId w:val="3"/>
      </w:numPr>
    </w:pPr>
  </w:style>
  <w:style w:type="numbering" w:customStyle="1" w:styleId="ImportierterStil3">
    <w:name w:val="Importierter Stil: 3"/>
    <w:pPr>
      <w:numPr>
        <w:numId w:val="5"/>
      </w:numPr>
    </w:pPr>
  </w:style>
  <w:style w:type="paragraph" w:styleId="Kopfzeile">
    <w:name w:val="header"/>
    <w:basedOn w:val="Standard"/>
    <w:link w:val="KopfzeileZchn"/>
    <w:uiPriority w:val="99"/>
    <w:unhideWhenUsed/>
    <w:rsid w:val="00DE48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486A"/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KeinLeerraum">
    <w:name w:val="No Spacing"/>
    <w:uiPriority w:val="1"/>
    <w:qFormat/>
    <w:rsid w:val="00FD2B35"/>
    <w:rPr>
      <w:rFonts w:ascii="MS Reference Sans Serif" w:eastAsia="MS Reference Sans Serif" w:hAnsi="MS Reference Sans Serif" w:cs="MS Reference Sans Serif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2B35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2B35"/>
    <w:rPr>
      <w:rFonts w:asciiTheme="majorHAnsi" w:eastAsiaTheme="majorEastAsia" w:hAnsiTheme="majorHAnsi" w:cstheme="majorBidi"/>
      <w:color w:val="365F91" w:themeColor="accent1" w:themeShade="BF"/>
      <w:sz w:val="26"/>
      <w:szCs w:val="26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D2B35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pulabor@gmx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mpu24/iCloud%20Drive%20(Archiv)%20-%204/Desktop/Merkblatt.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Merkblatt.Neu.dotx</Template>
  <TotalTime>0</TotalTime>
  <Pages>1</Pages>
  <Words>648</Words>
  <Characters>4088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Microsoft Office-Anwender</cp:lastModifiedBy>
  <cp:revision>2</cp:revision>
  <cp:lastPrinted>2025-04-11T15:10:00Z</cp:lastPrinted>
  <dcterms:created xsi:type="dcterms:W3CDTF">2025-04-11T14:53:00Z</dcterms:created>
  <dcterms:modified xsi:type="dcterms:W3CDTF">2025-04-11T15:26:00Z</dcterms:modified>
</cp:coreProperties>
</file>